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40BE0969"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872A26" w:rsidRPr="00872A26">
        <w:rPr>
          <w:rStyle w:val="BLOCKBOLD"/>
          <w:rFonts w:ascii="Garamond" w:hAnsi="Garamond"/>
        </w:rPr>
        <w:t xml:space="preserve">SERVIZI MECCANIZZATI DI SGOMBERO NEVE E TRATTAMENTO ANTIGHIACCIO DA ESEGUIRSI LUNGO LE TRATTE AUTOSTRADALI DI COMPETENZA DELLA DIREZIONE </w:t>
      </w:r>
      <w:r w:rsidR="00872A26">
        <w:rPr>
          <w:rStyle w:val="BLOCKBOLD"/>
          <w:rFonts w:ascii="Garamond" w:hAnsi="Garamond"/>
        </w:rPr>
        <w:t>5</w:t>
      </w:r>
      <w:r w:rsidR="00872A26" w:rsidRPr="00872A26">
        <w:rPr>
          <w:rStyle w:val="BLOCKBOLD"/>
          <w:rFonts w:ascii="Garamond" w:hAnsi="Garamond"/>
        </w:rPr>
        <w:t xml:space="preserve">° TRONCO DI </w:t>
      </w:r>
      <w:r w:rsidR="00872A26">
        <w:rPr>
          <w:rStyle w:val="BLOCKBOLD"/>
          <w:rFonts w:ascii="Garamond" w:hAnsi="Garamond"/>
        </w:rPr>
        <w:t>FIANO ROMANO</w:t>
      </w:r>
      <w:r w:rsidR="00872A26" w:rsidRPr="00872A26">
        <w:rPr>
          <w:rStyle w:val="BLOCKBOLD"/>
          <w:rFonts w:ascii="Garamond" w:hAnsi="Garamond"/>
        </w:rPr>
        <w:t xml:space="preserve"> E DELLA DIREZIONE 8° TRONCO DI BARI</w:t>
      </w:r>
    </w:p>
    <w:p w14:paraId="52EA9448" w14:textId="557BD776"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1E17AF65"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6944A8">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4C13AF25"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6944A8" w:rsidRPr="006944A8">
      <w:rPr>
        <w:rFonts w:ascii="Garamond" w:hAnsi="Garamond"/>
        <w:bCs/>
        <w:i/>
        <w:color w:val="0000FF"/>
        <w:kern w:val="2"/>
        <w:sz w:val="22"/>
        <w:szCs w:val="22"/>
      </w:rPr>
      <w:t>f)</w:t>
    </w:r>
    <w:r w:rsidRPr="006944A8">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63920"/>
    <w:rsid w:val="00470ACA"/>
    <w:rsid w:val="00484814"/>
    <w:rsid w:val="00485011"/>
    <w:rsid w:val="00492A01"/>
    <w:rsid w:val="004948C7"/>
    <w:rsid w:val="004A0F60"/>
    <w:rsid w:val="004A4A41"/>
    <w:rsid w:val="004B36B3"/>
    <w:rsid w:val="004C28DD"/>
    <w:rsid w:val="004D3234"/>
    <w:rsid w:val="004E37CB"/>
    <w:rsid w:val="004F1750"/>
    <w:rsid w:val="004F622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44A8"/>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2A26"/>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2</Pages>
  <Words>343</Words>
  <Characters>1958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2297</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Riccio, Teresa</cp:lastModifiedBy>
  <cp:revision>62</cp:revision>
  <cp:lastPrinted>2023-11-03T15:18:00Z</cp:lastPrinted>
  <dcterms:created xsi:type="dcterms:W3CDTF">2024-01-16T15:33:00Z</dcterms:created>
  <dcterms:modified xsi:type="dcterms:W3CDTF">2025-06-11T16:12:00Z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